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262E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</w:t>
      </w:r>
      <w:r w:rsidR="006153EA">
        <w:br/>
        <w:t>EXTRA BOLAGSS</w:t>
      </w:r>
      <w:r>
        <w:t>TÄMMA</w:t>
      </w:r>
      <w:r w:rsidR="006153EA">
        <w:t xml:space="preserve"> </w:t>
      </w:r>
      <w:r w:rsidR="00BF4B17">
        <w:t>LIGHTAIR AB (PUBL)</w:t>
      </w:r>
    </w:p>
    <w:p w14:paraId="300C958B" w14:textId="1EA26CA7" w:rsidR="006E21EB" w:rsidRDefault="006E21EB" w:rsidP="006E21EB">
      <w:pPr>
        <w:spacing w:before="240"/>
        <w:rPr>
          <w:rFonts w:ascii="Calibri" w:hAnsi="Calibri"/>
        </w:rPr>
      </w:pPr>
      <w:r w:rsidRPr="006300D9">
        <w:t>I tabellen nedan anges hur undertecknad önskar rösta vid</w:t>
      </w:r>
      <w:r w:rsidR="006153EA">
        <w:t xml:space="preserve"> den</w:t>
      </w:r>
      <w:r w:rsidRPr="006300D9">
        <w:t xml:space="preserve"> </w:t>
      </w:r>
      <w:r w:rsidR="006153EA">
        <w:t>extra bolag</w:t>
      </w:r>
      <w:r w:rsidRPr="006300D9">
        <w:t xml:space="preserve">sstämman </w:t>
      </w:r>
      <w:r w:rsidRPr="006300D9">
        <w:rPr>
          <w:rFonts w:ascii="Calibri" w:hAnsi="Calibri"/>
        </w:rPr>
        <w:t>i</w:t>
      </w:r>
      <w:r w:rsidR="006153EA">
        <w:rPr>
          <w:rFonts w:ascii="Calibri" w:hAnsi="Calibri"/>
        </w:rPr>
        <w:br/>
      </w:r>
      <w:r w:rsidR="00B8301D">
        <w:t xml:space="preserve">LightAir </w:t>
      </w:r>
      <w:r w:rsidR="004B3C9C">
        <w:t>AB</w:t>
      </w:r>
      <w:r w:rsidR="00B8301D">
        <w:t xml:space="preserve"> (publ)</w:t>
      </w:r>
      <w:r w:rsidR="004B3C9C">
        <w:t>, org.</w:t>
      </w:r>
      <w:r w:rsidR="00F50AF2">
        <w:t> </w:t>
      </w:r>
      <w:r w:rsidR="004B3C9C">
        <w:t xml:space="preserve">nr. </w:t>
      </w:r>
      <w:proofErr w:type="gramStart"/>
      <w:r w:rsidR="004B3C9C">
        <w:t>55</w:t>
      </w:r>
      <w:r w:rsidR="00B8301D">
        <w:t>6724</w:t>
      </w:r>
      <w:r w:rsidR="004B3C9C">
        <w:t>-</w:t>
      </w:r>
      <w:r w:rsidR="00B8301D">
        <w:t>7373</w:t>
      </w:r>
      <w:proofErr w:type="gramEnd"/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D36DC2">
        <w:t>1</w:t>
      </w:r>
      <w:r w:rsidR="00C35636">
        <w:t>3</w:t>
      </w:r>
      <w:r w:rsidR="00740D80">
        <w:t xml:space="preserve"> </w:t>
      </w:r>
      <w:r w:rsidR="00D36DC2">
        <w:t>sept</w:t>
      </w:r>
      <w:r w:rsidR="00740D80">
        <w:t>ember</w:t>
      </w:r>
      <w:r>
        <w:t xml:space="preserve"> </w:t>
      </w:r>
      <w:r w:rsidRPr="006300D9">
        <w:rPr>
          <w:rFonts w:ascii="Calibri" w:hAnsi="Calibri"/>
        </w:rPr>
        <w:t>202</w:t>
      </w:r>
      <w:r w:rsidR="00C35636">
        <w:rPr>
          <w:rFonts w:ascii="Calibri" w:hAnsi="Calibri"/>
        </w:rPr>
        <w:t>4</w:t>
      </w:r>
      <w:r w:rsidR="00BF4B17">
        <w:rPr>
          <w:rFonts w:ascii="Calibri" w:hAnsi="Calibri"/>
        </w:rPr>
        <w:t>, enligt de förslag till beslut som framgår av kallelsen till stämman som finns tillgänglig på Bolagets hemsida, www.lightair.com.</w:t>
      </w:r>
    </w:p>
    <w:p w14:paraId="6DD1BF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433D6634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22A7A376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1436BAC4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12A79CF7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650C2D5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86B4C1" w14:textId="77777777" w:rsidR="006E21EB" w:rsidRPr="007309C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3BD11E1D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7D1BBF" w14:textId="77777777" w:rsidR="006E21EB" w:rsidRPr="006300D9" w:rsidRDefault="00917263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A9E46BA" w14:textId="3CD7F37E" w:rsidR="006E21EB" w:rsidRPr="006300D9" w:rsidRDefault="001F5965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07A32D3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33CE9A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2189B0AE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4BC8AC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85E309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638976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FC7DB5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136F2CF3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1C0F7D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E8B048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D4D4EC6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149898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452EBAB6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CBDBA80" w14:textId="286CE342" w:rsidR="006E21EB" w:rsidRDefault="003F03EE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5A886F0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56FA" w14:paraId="6A481DB3" w14:textId="77777777" w:rsidTr="005A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2A8B3D" w14:textId="1DA471A4" w:rsidR="003F56FA" w:rsidRPr="004C2DF2" w:rsidRDefault="002B3C7F" w:rsidP="005A6BD9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7796" w:type="dxa"/>
            <w:gridSpan w:val="3"/>
          </w:tcPr>
          <w:p w14:paraId="0A2C8DC9" w14:textId="25157497" w:rsidR="003F56FA" w:rsidRDefault="003F56FA" w:rsidP="005A6BD9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Val av </w:t>
            </w:r>
            <w:r w:rsidRPr="002D60A7">
              <w:t>styrelse</w:t>
            </w:r>
          </w:p>
        </w:tc>
      </w:tr>
      <w:tr w:rsidR="003F56FA" w14:paraId="72E35FD7" w14:textId="77777777" w:rsidTr="005A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A85961" w14:textId="77777777" w:rsidR="003F56FA" w:rsidRDefault="003F56FA" w:rsidP="005A6BD9">
            <w:pPr>
              <w:spacing w:before="240"/>
            </w:pPr>
          </w:p>
        </w:tc>
        <w:tc>
          <w:tcPr>
            <w:tcW w:w="5245" w:type="dxa"/>
          </w:tcPr>
          <w:p w14:paraId="3479DA05" w14:textId="3850C86E" w:rsidR="003F56FA" w:rsidRPr="00F50AF2" w:rsidRDefault="00C35636" w:rsidP="003F56FA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Ebba</w:t>
            </w:r>
            <w:r w:rsidRPr="00F50AF2">
              <w:t xml:space="preserve"> Liljeholm</w:t>
            </w:r>
            <w:r w:rsidR="003F56FA" w:rsidRPr="00F50AF2">
              <w:t xml:space="preserve"> som styrelseledamot</w:t>
            </w:r>
          </w:p>
        </w:tc>
        <w:sdt>
          <w:sdtPr>
            <w:id w:val="3747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1ADCE5A" w14:textId="77777777" w:rsidR="003F56FA" w:rsidRDefault="003F56FA" w:rsidP="005A6BD9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84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3D2390C" w14:textId="77777777" w:rsidR="003F56FA" w:rsidRDefault="003F56FA" w:rsidP="005A6BD9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56FA" w14:paraId="293F0B6C" w14:textId="77777777" w:rsidTr="005A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E0BD2F" w14:textId="77777777" w:rsidR="003F56FA" w:rsidRDefault="003F56FA" w:rsidP="005A6BD9">
            <w:pPr>
              <w:spacing w:before="240"/>
            </w:pPr>
          </w:p>
        </w:tc>
        <w:tc>
          <w:tcPr>
            <w:tcW w:w="5245" w:type="dxa"/>
          </w:tcPr>
          <w:p w14:paraId="23C67424" w14:textId="2FAC3281" w:rsidR="003F56FA" w:rsidRPr="00F50AF2" w:rsidRDefault="00C35636" w:rsidP="003F56FA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Otto Persson</w:t>
            </w:r>
            <w:r w:rsidR="00024C8F">
              <w:t xml:space="preserve"> </w:t>
            </w:r>
            <w:r w:rsidR="003F56FA" w:rsidRPr="00F50AF2">
              <w:t>som styrelseledamot</w:t>
            </w:r>
          </w:p>
        </w:tc>
        <w:sdt>
          <w:sdtPr>
            <w:id w:val="7611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F62482C" w14:textId="77777777" w:rsidR="003F56FA" w:rsidRDefault="003F56FA" w:rsidP="005A6BD9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3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8777136" w14:textId="77777777" w:rsidR="003F56FA" w:rsidRDefault="003F56FA" w:rsidP="005A6BD9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56FA" w14:paraId="41B97DEB" w14:textId="77777777" w:rsidTr="005A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A5E9CD" w14:textId="77777777" w:rsidR="003F56FA" w:rsidRDefault="003F56FA" w:rsidP="005A6BD9">
            <w:pPr>
              <w:spacing w:before="240"/>
            </w:pPr>
          </w:p>
        </w:tc>
        <w:tc>
          <w:tcPr>
            <w:tcW w:w="5245" w:type="dxa"/>
          </w:tcPr>
          <w:p w14:paraId="620746D2" w14:textId="022A0544" w:rsidR="003F56FA" w:rsidRPr="00F50AF2" w:rsidRDefault="00C35636" w:rsidP="003F56FA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Lars Andersson</w:t>
            </w:r>
            <w:r w:rsidR="003F56FA" w:rsidRPr="00F50AF2">
              <w:t xml:space="preserve"> som styrelseledamot</w:t>
            </w:r>
          </w:p>
        </w:tc>
        <w:sdt>
          <w:sdtPr>
            <w:id w:val="17344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C34CF1D" w14:textId="77777777" w:rsidR="003F56FA" w:rsidRDefault="003F56FA" w:rsidP="005A6BD9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9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0FA69CC" w14:textId="77777777" w:rsidR="003F56FA" w:rsidRDefault="003F56FA" w:rsidP="005A6BD9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B8D5D6" w14:textId="77777777" w:rsidR="00945A9A" w:rsidRDefault="00945A9A" w:rsidP="006E21EB">
      <w:pPr>
        <w:spacing w:before="240"/>
      </w:pPr>
    </w:p>
    <w:p w14:paraId="7EF05738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20446B57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654EEF6F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650F63B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BD69F4D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73AA3DBD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23AFD785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1A7208AD" w14:textId="77777777" w:rsidR="006E21EB" w:rsidRPr="00C20B84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23C3A579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0D174201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2BEBC48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0EDE9C1A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4F57E223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auto"/>
          </w:tcPr>
          <w:p w14:paraId="504BC87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655C470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235DBC4E" w14:textId="77777777" w:rsidR="006E21EB" w:rsidRPr="00C20B84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E-mail</w:t>
            </w:r>
          </w:p>
          <w:p w14:paraId="5E0DB7FA" w14:textId="77777777" w:rsidR="006E21EB" w:rsidRPr="00C20B84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</w:p>
        </w:tc>
      </w:tr>
      <w:tr w:rsidR="006E21EB" w14:paraId="67314E2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798B3D44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6DBA50C3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1FB93ACF" w14:textId="77777777" w:rsidR="006E21EB" w:rsidRPr="00C20B84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Ort och datum</w:t>
            </w:r>
          </w:p>
          <w:p w14:paraId="2011D551" w14:textId="2CF8A71E" w:rsidR="006E21EB" w:rsidRPr="00C20B84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  <w:r w:rsidRPr="00C20B84">
              <w:t xml:space="preserve">, </w:t>
            </w:r>
            <w:fldSimple w:instr=" DATE   \* MERGEFORMAT ">
              <w:r w:rsidR="00C35636">
                <w:rPr>
                  <w:noProof/>
                </w:rPr>
                <w:t>2024-08-27</w:t>
              </w:r>
            </w:fldSimple>
          </w:p>
        </w:tc>
      </w:tr>
      <w:tr w:rsidR="006E21EB" w14:paraId="08BDD756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6990242E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59C8D5C5" w14:textId="77777777" w:rsidR="006E21EB" w:rsidRPr="00C20B84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75FABFE0" w14:textId="03E60A11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C35636">
        <w:rPr>
          <w:b/>
          <w:bCs/>
        </w:rPr>
        <w:t>9</w:t>
      </w:r>
      <w:r w:rsidR="00750FC6" w:rsidRPr="001A17A1">
        <w:rPr>
          <w:b/>
          <w:bCs/>
        </w:rPr>
        <w:t xml:space="preserve"> </w:t>
      </w:r>
      <w:r w:rsidR="00D36DC2">
        <w:rPr>
          <w:b/>
          <w:bCs/>
        </w:rPr>
        <w:t>sept</w:t>
      </w:r>
      <w:r w:rsidR="00740D80">
        <w:rPr>
          <w:b/>
          <w:bCs/>
        </w:rPr>
        <w:t>ember</w:t>
      </w:r>
      <w:r w:rsidRPr="001A17A1">
        <w:rPr>
          <w:b/>
          <w:bCs/>
        </w:rPr>
        <w:t xml:space="preserve"> 202</w:t>
      </w:r>
      <w:r w:rsidR="00C35636">
        <w:rPr>
          <w:b/>
          <w:bCs/>
        </w:rPr>
        <w:t>4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2F9FF913" w14:textId="52AF404E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stämman ska aktieägare vara införd i den av Euroclear Sweden AB förda aktieboken den </w:t>
      </w:r>
      <w:r w:rsidR="00C35636">
        <w:rPr>
          <w:rFonts w:ascii="Calibri" w:hAnsi="Calibri"/>
          <w:b/>
          <w:bCs/>
        </w:rPr>
        <w:t>5</w:t>
      </w:r>
      <w:r w:rsidR="00740D80">
        <w:rPr>
          <w:rFonts w:ascii="Calibri" w:hAnsi="Calibri"/>
          <w:b/>
          <w:bCs/>
        </w:rPr>
        <w:t xml:space="preserve"> </w:t>
      </w:r>
      <w:r w:rsidR="00D36DC2">
        <w:rPr>
          <w:rFonts w:ascii="Calibri" w:hAnsi="Calibri"/>
          <w:b/>
          <w:bCs/>
        </w:rPr>
        <w:t>sept</w:t>
      </w:r>
      <w:r w:rsidR="00740D80">
        <w:rPr>
          <w:rFonts w:ascii="Calibri" w:hAnsi="Calibri"/>
          <w:b/>
          <w:bCs/>
        </w:rPr>
        <w:t>ember</w:t>
      </w:r>
      <w:r w:rsidRPr="003E3FBE">
        <w:rPr>
          <w:rFonts w:ascii="Calibri" w:hAnsi="Calibri"/>
          <w:b/>
          <w:bCs/>
        </w:rPr>
        <w:t xml:space="preserve"> 202</w:t>
      </w:r>
      <w:r w:rsidR="00C35636">
        <w:rPr>
          <w:rFonts w:ascii="Calibri" w:hAnsi="Calibri"/>
          <w:b/>
          <w:bCs/>
        </w:rPr>
        <w:t>4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stämman.</w:t>
      </w:r>
    </w:p>
    <w:p w14:paraId="27231BC1" w14:textId="77777777" w:rsidR="00B07CDE" w:rsidRPr="00750436" w:rsidRDefault="00B07CDE" w:rsidP="00ED63D8"/>
    <w:sectPr w:rsidR="00B07CDE" w:rsidRPr="00750436" w:rsidSect="00671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80DF3" w14:textId="77777777" w:rsidR="00895B3A" w:rsidRDefault="00895B3A" w:rsidP="00130C51">
      <w:pPr>
        <w:spacing w:line="240" w:lineRule="auto"/>
      </w:pPr>
      <w:r>
        <w:separator/>
      </w:r>
    </w:p>
  </w:endnote>
  <w:endnote w:type="continuationSeparator" w:id="0">
    <w:p w14:paraId="721CDD60" w14:textId="77777777" w:rsidR="00895B3A" w:rsidRDefault="00895B3A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2350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91759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CDD7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36A31" w14:textId="77777777" w:rsidR="00895B3A" w:rsidRDefault="00895B3A" w:rsidP="00130C51">
      <w:pPr>
        <w:spacing w:line="240" w:lineRule="auto"/>
      </w:pPr>
      <w:r>
        <w:separator/>
      </w:r>
    </w:p>
  </w:footnote>
  <w:footnote w:type="continuationSeparator" w:id="0">
    <w:p w14:paraId="2100A342" w14:textId="77777777" w:rsidR="00895B3A" w:rsidRDefault="00895B3A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A0FD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07B40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ADA2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784497304">
    <w:abstractNumId w:val="2"/>
  </w:num>
  <w:num w:numId="2" w16cid:durableId="316107314">
    <w:abstractNumId w:val="3"/>
  </w:num>
  <w:num w:numId="3" w16cid:durableId="1967080419">
    <w:abstractNumId w:val="3"/>
  </w:num>
  <w:num w:numId="4" w16cid:durableId="1712537955">
    <w:abstractNumId w:val="1"/>
  </w:num>
  <w:num w:numId="5" w16cid:durableId="536115961">
    <w:abstractNumId w:val="0"/>
  </w:num>
  <w:num w:numId="6" w16cid:durableId="359936548">
    <w:abstractNumId w:val="4"/>
  </w:num>
  <w:num w:numId="7" w16cid:durableId="1195002503">
    <w:abstractNumId w:val="6"/>
  </w:num>
  <w:num w:numId="8" w16cid:durableId="332997050">
    <w:abstractNumId w:val="7"/>
  </w:num>
  <w:num w:numId="9" w16cid:durableId="1933706441">
    <w:abstractNumId w:val="8"/>
  </w:num>
  <w:num w:numId="10" w16cid:durableId="2050257935">
    <w:abstractNumId w:val="10"/>
  </w:num>
  <w:num w:numId="11" w16cid:durableId="249776968">
    <w:abstractNumId w:val="7"/>
  </w:num>
  <w:num w:numId="12" w16cid:durableId="84301653">
    <w:abstractNumId w:val="8"/>
  </w:num>
  <w:num w:numId="13" w16cid:durableId="422603664">
    <w:abstractNumId w:val="5"/>
  </w:num>
  <w:num w:numId="14" w16cid:durableId="131112873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D"/>
    <w:rsid w:val="00011DB0"/>
    <w:rsid w:val="00024C8F"/>
    <w:rsid w:val="00026604"/>
    <w:rsid w:val="00026D94"/>
    <w:rsid w:val="00036D3A"/>
    <w:rsid w:val="00036DB0"/>
    <w:rsid w:val="000766F7"/>
    <w:rsid w:val="00084CF0"/>
    <w:rsid w:val="00096339"/>
    <w:rsid w:val="000B7CE5"/>
    <w:rsid w:val="000F0C60"/>
    <w:rsid w:val="001102D0"/>
    <w:rsid w:val="00130C51"/>
    <w:rsid w:val="00192743"/>
    <w:rsid w:val="001A05E7"/>
    <w:rsid w:val="001A17A1"/>
    <w:rsid w:val="001B0C68"/>
    <w:rsid w:val="001C3212"/>
    <w:rsid w:val="001C7B9F"/>
    <w:rsid w:val="001D075E"/>
    <w:rsid w:val="001D47D4"/>
    <w:rsid w:val="001F5965"/>
    <w:rsid w:val="00220C5C"/>
    <w:rsid w:val="00234CED"/>
    <w:rsid w:val="00241335"/>
    <w:rsid w:val="00254149"/>
    <w:rsid w:val="00260C52"/>
    <w:rsid w:val="00265227"/>
    <w:rsid w:val="00275633"/>
    <w:rsid w:val="00296B8D"/>
    <w:rsid w:val="002B3C7F"/>
    <w:rsid w:val="002C5AE4"/>
    <w:rsid w:val="002E1052"/>
    <w:rsid w:val="002E4826"/>
    <w:rsid w:val="00310280"/>
    <w:rsid w:val="00314D9C"/>
    <w:rsid w:val="003223C6"/>
    <w:rsid w:val="0034585F"/>
    <w:rsid w:val="00364DBA"/>
    <w:rsid w:val="00366C83"/>
    <w:rsid w:val="00381C8E"/>
    <w:rsid w:val="003A06F2"/>
    <w:rsid w:val="003A0F0D"/>
    <w:rsid w:val="003B1016"/>
    <w:rsid w:val="003B3B1C"/>
    <w:rsid w:val="003D51BC"/>
    <w:rsid w:val="003E0FA8"/>
    <w:rsid w:val="003E3FBE"/>
    <w:rsid w:val="003F03EE"/>
    <w:rsid w:val="003F56FA"/>
    <w:rsid w:val="00400A3B"/>
    <w:rsid w:val="004744B7"/>
    <w:rsid w:val="004B0F98"/>
    <w:rsid w:val="004B3C9C"/>
    <w:rsid w:val="004B7F9D"/>
    <w:rsid w:val="004C16C4"/>
    <w:rsid w:val="004C3955"/>
    <w:rsid w:val="004E0A35"/>
    <w:rsid w:val="00517FCB"/>
    <w:rsid w:val="005317B0"/>
    <w:rsid w:val="0055437F"/>
    <w:rsid w:val="00587CBC"/>
    <w:rsid w:val="005D5C00"/>
    <w:rsid w:val="006153EA"/>
    <w:rsid w:val="0063029D"/>
    <w:rsid w:val="00631A73"/>
    <w:rsid w:val="00651F19"/>
    <w:rsid w:val="006712F9"/>
    <w:rsid w:val="00671E89"/>
    <w:rsid w:val="00683549"/>
    <w:rsid w:val="00683A8B"/>
    <w:rsid w:val="00684224"/>
    <w:rsid w:val="0069103A"/>
    <w:rsid w:val="0069624F"/>
    <w:rsid w:val="006A5F9C"/>
    <w:rsid w:val="006C150E"/>
    <w:rsid w:val="006C6FFE"/>
    <w:rsid w:val="006E21EB"/>
    <w:rsid w:val="006F1268"/>
    <w:rsid w:val="00703EB2"/>
    <w:rsid w:val="00715C61"/>
    <w:rsid w:val="00730DAC"/>
    <w:rsid w:val="00740D80"/>
    <w:rsid w:val="00743AE1"/>
    <w:rsid w:val="00750436"/>
    <w:rsid w:val="00750FC6"/>
    <w:rsid w:val="0075537E"/>
    <w:rsid w:val="007652DA"/>
    <w:rsid w:val="00780F4F"/>
    <w:rsid w:val="00786253"/>
    <w:rsid w:val="007B1B6A"/>
    <w:rsid w:val="007C5D03"/>
    <w:rsid w:val="007D3FC4"/>
    <w:rsid w:val="007E1EB5"/>
    <w:rsid w:val="0081317F"/>
    <w:rsid w:val="00814891"/>
    <w:rsid w:val="008222F6"/>
    <w:rsid w:val="00823DD0"/>
    <w:rsid w:val="008325E7"/>
    <w:rsid w:val="008548BA"/>
    <w:rsid w:val="00883343"/>
    <w:rsid w:val="00885FEA"/>
    <w:rsid w:val="00892352"/>
    <w:rsid w:val="008940A6"/>
    <w:rsid w:val="00895B3A"/>
    <w:rsid w:val="008A1104"/>
    <w:rsid w:val="008A2698"/>
    <w:rsid w:val="008C2E35"/>
    <w:rsid w:val="008D3767"/>
    <w:rsid w:val="008E61D8"/>
    <w:rsid w:val="008F149E"/>
    <w:rsid w:val="008F1699"/>
    <w:rsid w:val="0090106A"/>
    <w:rsid w:val="00914B7E"/>
    <w:rsid w:val="00917263"/>
    <w:rsid w:val="00922A4A"/>
    <w:rsid w:val="00945A9A"/>
    <w:rsid w:val="009564D3"/>
    <w:rsid w:val="00957327"/>
    <w:rsid w:val="009650C5"/>
    <w:rsid w:val="0097608E"/>
    <w:rsid w:val="00994785"/>
    <w:rsid w:val="00997EAE"/>
    <w:rsid w:val="009F20A4"/>
    <w:rsid w:val="009F2D5E"/>
    <w:rsid w:val="00A22EB2"/>
    <w:rsid w:val="00A251A8"/>
    <w:rsid w:val="00A7161E"/>
    <w:rsid w:val="00A73C6E"/>
    <w:rsid w:val="00A803FC"/>
    <w:rsid w:val="00AA0725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61937"/>
    <w:rsid w:val="00B81486"/>
    <w:rsid w:val="00B8301D"/>
    <w:rsid w:val="00B92779"/>
    <w:rsid w:val="00BA3FD0"/>
    <w:rsid w:val="00BB38F3"/>
    <w:rsid w:val="00BC5CD6"/>
    <w:rsid w:val="00BC688D"/>
    <w:rsid w:val="00BE0A1F"/>
    <w:rsid w:val="00BF4B17"/>
    <w:rsid w:val="00BF61EF"/>
    <w:rsid w:val="00C14E86"/>
    <w:rsid w:val="00C20B84"/>
    <w:rsid w:val="00C23CCA"/>
    <w:rsid w:val="00C35636"/>
    <w:rsid w:val="00C47AF5"/>
    <w:rsid w:val="00C55CAD"/>
    <w:rsid w:val="00C57AD8"/>
    <w:rsid w:val="00C72834"/>
    <w:rsid w:val="00C74775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36DC2"/>
    <w:rsid w:val="00D4135C"/>
    <w:rsid w:val="00D42408"/>
    <w:rsid w:val="00D4680A"/>
    <w:rsid w:val="00D70067"/>
    <w:rsid w:val="00D73B11"/>
    <w:rsid w:val="00D75088"/>
    <w:rsid w:val="00DA31CB"/>
    <w:rsid w:val="00DC2F87"/>
    <w:rsid w:val="00DE490C"/>
    <w:rsid w:val="00E2373A"/>
    <w:rsid w:val="00E668E7"/>
    <w:rsid w:val="00E82BE7"/>
    <w:rsid w:val="00E866E4"/>
    <w:rsid w:val="00E932C7"/>
    <w:rsid w:val="00EA721B"/>
    <w:rsid w:val="00EB03DE"/>
    <w:rsid w:val="00ED63D8"/>
    <w:rsid w:val="00EF4A40"/>
    <w:rsid w:val="00EF72C2"/>
    <w:rsid w:val="00F1160F"/>
    <w:rsid w:val="00F27251"/>
    <w:rsid w:val="00F434DE"/>
    <w:rsid w:val="00F45F4D"/>
    <w:rsid w:val="00F50AF2"/>
    <w:rsid w:val="00F529C3"/>
    <w:rsid w:val="00F536DD"/>
    <w:rsid w:val="00F63C99"/>
    <w:rsid w:val="00F67752"/>
    <w:rsid w:val="00F72739"/>
    <w:rsid w:val="00F8752E"/>
    <w:rsid w:val="00FB01E2"/>
    <w:rsid w:val="00FB3C5F"/>
    <w:rsid w:val="00FB6886"/>
    <w:rsid w:val="00FC13E9"/>
    <w:rsid w:val="00FC34AC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58F2"/>
  <w15:chartTrackingRefBased/>
  <w15:docId w15:val="{5A1E0295-763B-4FBA-9C96-D7864279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2-11-22%20Extra%20bolagsst&#228;mma\2022-11-22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2022-11-22 - Formulär för poströstning - LightAir AB (publ).dotx</Template>
  <TotalTime>19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11</cp:revision>
  <dcterms:created xsi:type="dcterms:W3CDTF">2022-10-31T18:05:00Z</dcterms:created>
  <dcterms:modified xsi:type="dcterms:W3CDTF">2024-08-27T06:36:00Z</dcterms:modified>
</cp:coreProperties>
</file>