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262E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</w:t>
      </w:r>
      <w:r w:rsidR="006153EA">
        <w:br/>
        <w:t>EXTRA BOLAGSS</w:t>
      </w:r>
      <w:r>
        <w:t>TÄMMA</w:t>
      </w:r>
      <w:r w:rsidR="006153EA">
        <w:t xml:space="preserve"> </w:t>
      </w:r>
      <w:r w:rsidR="00BF4B17">
        <w:t>LIGHTAIR AB (PUBL)</w:t>
      </w:r>
    </w:p>
    <w:p w14:paraId="300C958B" w14:textId="044F9249" w:rsidR="006E21EB" w:rsidRDefault="006E21EB" w:rsidP="006E21EB">
      <w:pPr>
        <w:spacing w:before="240"/>
        <w:rPr>
          <w:rFonts w:ascii="Calibri" w:hAnsi="Calibri"/>
        </w:rPr>
      </w:pPr>
      <w:r w:rsidRPr="006300D9">
        <w:t>I tabellen nedan anges hur undertecknad önskar rösta vid</w:t>
      </w:r>
      <w:r w:rsidR="006153EA">
        <w:t xml:space="preserve"> den</w:t>
      </w:r>
      <w:r w:rsidRPr="006300D9">
        <w:t xml:space="preserve"> </w:t>
      </w:r>
      <w:r w:rsidR="006153EA">
        <w:t>extra bolag</w:t>
      </w:r>
      <w:r w:rsidRPr="006300D9">
        <w:t xml:space="preserve">sstämman </w:t>
      </w:r>
      <w:r w:rsidRPr="006300D9">
        <w:rPr>
          <w:rFonts w:ascii="Calibri" w:hAnsi="Calibri"/>
        </w:rPr>
        <w:t>i</w:t>
      </w:r>
      <w:r w:rsidR="006153EA">
        <w:rPr>
          <w:rFonts w:ascii="Calibri" w:hAnsi="Calibri"/>
        </w:rPr>
        <w:br/>
      </w:r>
      <w:r w:rsidR="00B8301D">
        <w:t xml:space="preserve">LightAir </w:t>
      </w:r>
      <w:r w:rsidR="004B3C9C">
        <w:t>AB</w:t>
      </w:r>
      <w:r w:rsidR="00B8301D">
        <w:t xml:space="preserve"> (publ)</w:t>
      </w:r>
      <w:r w:rsidR="004B3C9C">
        <w:t>, org.</w:t>
      </w:r>
      <w:r w:rsidR="00F50AF2">
        <w:t> </w:t>
      </w:r>
      <w:r w:rsidR="004B3C9C">
        <w:t xml:space="preserve">nr. </w:t>
      </w:r>
      <w:proofErr w:type="gramStart"/>
      <w:r w:rsidR="004B3C9C">
        <w:t>55</w:t>
      </w:r>
      <w:r w:rsidR="00B8301D">
        <w:t>6724</w:t>
      </w:r>
      <w:r w:rsidR="004B3C9C">
        <w:t>-</w:t>
      </w:r>
      <w:r w:rsidR="00B8301D">
        <w:t>7373</w:t>
      </w:r>
      <w:proofErr w:type="gramEnd"/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291749">
        <w:t>26</w:t>
      </w:r>
      <w:r w:rsidR="00740D80">
        <w:t xml:space="preserve"> </w:t>
      </w:r>
      <w:r w:rsidR="00291749">
        <w:t>juni</w:t>
      </w:r>
      <w:r>
        <w:t xml:space="preserve"> </w:t>
      </w:r>
      <w:r w:rsidRPr="006300D9">
        <w:rPr>
          <w:rFonts w:ascii="Calibri" w:hAnsi="Calibri"/>
        </w:rPr>
        <w:t>202</w:t>
      </w:r>
      <w:r w:rsidR="00291749">
        <w:rPr>
          <w:rFonts w:ascii="Calibri" w:hAnsi="Calibri"/>
        </w:rPr>
        <w:t>5</w:t>
      </w:r>
      <w:r w:rsidR="00BF4B17">
        <w:rPr>
          <w:rFonts w:ascii="Calibri" w:hAnsi="Calibri"/>
        </w:rPr>
        <w:t>, enligt de förslag till beslut som framgår av kallelsen till stämman som finns tillgänglig på Bolagets hemsida, www.lightair.com.</w:t>
      </w:r>
    </w:p>
    <w:p w14:paraId="6DD1BF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433D6634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22A7A376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1436BAC4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12A79CF7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650C2D5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86B4C1" w14:textId="77777777" w:rsidR="006E21EB" w:rsidRPr="007309C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3BD11E1D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7D1BBF" w14:textId="77777777" w:rsidR="006E21EB" w:rsidRPr="006300D9" w:rsidRDefault="00917263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A9E46BA" w14:textId="3CD7F37E" w:rsidR="006E21EB" w:rsidRPr="006300D9" w:rsidRDefault="001F5965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07A32D3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33CE9A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2189B0AE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A4BC8AC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85E309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638976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FC7DB5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136F2CF3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1C0F7D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E8B048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2D4D4EC6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149898" w14:textId="77777777" w:rsidR="006E21EB" w:rsidRDefault="00C20B84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452EBAB6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CBDBA80" w14:textId="286CE342" w:rsidR="006E21EB" w:rsidRDefault="003F03EE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5A886F0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1749" w14:paraId="311B928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305AB5" w14:textId="51CBB91A" w:rsidR="00291749" w:rsidRDefault="00291749" w:rsidP="00291749">
            <w:pPr>
              <w:spacing w:before="240"/>
              <w:jc w:val="left"/>
            </w:pPr>
            <w:r>
              <w:t>7</w:t>
            </w:r>
          </w:p>
        </w:tc>
        <w:tc>
          <w:tcPr>
            <w:tcW w:w="5245" w:type="dxa"/>
            <w:vAlign w:val="center"/>
          </w:tcPr>
          <w:p w14:paraId="7A1498C8" w14:textId="6919EC5F" w:rsidR="00291749" w:rsidRDefault="00291749" w:rsidP="00291749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1749">
              <w:t>Beslut om bemyndigande att besluta om förvärv av HVAC/ventilation</w:t>
            </w:r>
          </w:p>
        </w:tc>
        <w:sdt>
          <w:sdtPr>
            <w:id w:val="-827822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336385B" w14:textId="5FC02EDE" w:rsidR="00291749" w:rsidRDefault="00291749" w:rsidP="00291749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88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21CACBC" w14:textId="6AD2E57E" w:rsidR="00291749" w:rsidRDefault="00291749" w:rsidP="00291749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B8D5D6" w14:textId="77777777" w:rsidR="00945A9A" w:rsidRDefault="00945A9A" w:rsidP="006E21EB">
      <w:pPr>
        <w:spacing w:before="240"/>
      </w:pPr>
    </w:p>
    <w:p w14:paraId="7EF05738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20446B57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654EEF6F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650F63B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BD69F4D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73AA3DBD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23AFD785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1A7208AD" w14:textId="77777777" w:rsidR="006E21EB" w:rsidRPr="00C20B84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23C3A579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0D174201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2BEBC48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0EDE9C1A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</w:tr>
      <w:tr w:rsidR="006E21EB" w14:paraId="4F57E223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shd w:val="clear" w:color="auto" w:fill="auto"/>
          </w:tcPr>
          <w:p w14:paraId="504BC873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655C470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4247" w:type="dxa"/>
            <w:gridSpan w:val="2"/>
            <w:shd w:val="clear" w:color="auto" w:fill="auto"/>
          </w:tcPr>
          <w:p w14:paraId="235DBC4E" w14:textId="77777777" w:rsidR="006E21EB" w:rsidRPr="00C20B84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E-mail</w:t>
            </w:r>
          </w:p>
          <w:p w14:paraId="5E0DB7FA" w14:textId="77777777" w:rsidR="006E21EB" w:rsidRPr="00C20B84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</w:p>
        </w:tc>
      </w:tr>
      <w:tr w:rsidR="006E21EB" w14:paraId="67314E2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798B3D44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6DBA50C3" w14:textId="77777777" w:rsidR="006E21EB" w:rsidRPr="00C20B84" w:rsidRDefault="001A05E7" w:rsidP="00E71CF1">
            <w:pPr>
              <w:rPr>
                <w:b w:val="0"/>
                <w:bCs w:val="0"/>
              </w:rPr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rPr>
                <w:b w:val="0"/>
                <w:bCs w:val="0"/>
              </w:rPr>
              <w:instrText xml:space="preserve"> FORMTEXT </w:instrText>
            </w:r>
            <w:r w:rsidRPr="00C20B84">
              <w:fldChar w:fldCharType="separate"/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rPr>
                <w:b w:val="0"/>
                <w:bCs w:val="0"/>
              </w:rPr>
              <w:t> </w:t>
            </w:r>
            <w:r w:rsidRPr="00C20B84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1FB93ACF" w14:textId="77777777" w:rsidR="006E21EB" w:rsidRPr="00C20B84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20B84">
              <w:rPr>
                <w:sz w:val="18"/>
                <w:szCs w:val="18"/>
              </w:rPr>
              <w:t>Ort och datum</w:t>
            </w:r>
          </w:p>
          <w:p w14:paraId="2011D551" w14:textId="2DCBB104" w:rsidR="006E21EB" w:rsidRPr="00C20B84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0B84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0B84">
              <w:instrText xml:space="preserve"> FORMTEXT </w:instrText>
            </w:r>
            <w:r w:rsidRPr="00C20B84">
              <w:fldChar w:fldCharType="separate"/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t> </w:t>
            </w:r>
            <w:r w:rsidRPr="00C20B84">
              <w:fldChar w:fldCharType="end"/>
            </w:r>
            <w:r w:rsidRPr="00C20B84">
              <w:t xml:space="preserve">, </w:t>
            </w:r>
            <w:fldSimple w:instr=" DATE   \* MERGEFORMAT ">
              <w:r w:rsidR="00BD6101">
                <w:rPr>
                  <w:noProof/>
                </w:rPr>
                <w:t>2025-06-10</w:t>
              </w:r>
            </w:fldSimple>
          </w:p>
        </w:tc>
      </w:tr>
      <w:tr w:rsidR="006E21EB" w14:paraId="08BDD756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6990242E" w14:textId="77777777" w:rsidR="006E21EB" w:rsidRPr="00C20B84" w:rsidRDefault="006E21EB" w:rsidP="00E71CF1">
            <w:pPr>
              <w:pStyle w:val="Normaltindrag"/>
              <w:ind w:left="0"/>
              <w:rPr>
                <w:b w:val="0"/>
                <w:bCs w:val="0"/>
                <w:sz w:val="18"/>
                <w:szCs w:val="18"/>
              </w:rPr>
            </w:pPr>
            <w:r w:rsidRPr="00C20B84"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59C8D5C5" w14:textId="77777777" w:rsidR="006E21EB" w:rsidRPr="00C20B84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75FABFE0" w14:textId="1426ACD2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291749">
        <w:rPr>
          <w:b/>
          <w:bCs/>
        </w:rPr>
        <w:t>23</w:t>
      </w:r>
      <w:r w:rsidR="00750FC6" w:rsidRPr="001A17A1">
        <w:rPr>
          <w:b/>
          <w:bCs/>
        </w:rPr>
        <w:t xml:space="preserve"> </w:t>
      </w:r>
      <w:r w:rsidR="00291749">
        <w:rPr>
          <w:b/>
          <w:bCs/>
        </w:rPr>
        <w:t>juni</w:t>
      </w:r>
      <w:r w:rsidRPr="001A17A1">
        <w:rPr>
          <w:b/>
          <w:bCs/>
        </w:rPr>
        <w:t xml:space="preserve"> 202</w:t>
      </w:r>
      <w:r w:rsidR="00291749">
        <w:rPr>
          <w:b/>
          <w:bCs/>
        </w:rPr>
        <w:t>5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2F9FF913" w14:textId="3FC1946E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stämman ska aktieägare vara införd i den av Euroclear Sweden AB förda aktieboken den </w:t>
      </w:r>
      <w:r w:rsidR="00291749">
        <w:rPr>
          <w:rFonts w:ascii="Calibri" w:hAnsi="Calibri"/>
          <w:b/>
          <w:bCs/>
        </w:rPr>
        <w:t>17</w:t>
      </w:r>
      <w:r w:rsidR="00740D80">
        <w:rPr>
          <w:rFonts w:ascii="Calibri" w:hAnsi="Calibri"/>
          <w:b/>
          <w:bCs/>
        </w:rPr>
        <w:t xml:space="preserve"> </w:t>
      </w:r>
      <w:r w:rsidR="00291749">
        <w:rPr>
          <w:rFonts w:ascii="Calibri" w:hAnsi="Calibri"/>
          <w:b/>
          <w:bCs/>
        </w:rPr>
        <w:t>juni</w:t>
      </w:r>
      <w:r w:rsidRPr="003E3FBE">
        <w:rPr>
          <w:rFonts w:ascii="Calibri" w:hAnsi="Calibri"/>
          <w:b/>
          <w:bCs/>
        </w:rPr>
        <w:t xml:space="preserve"> 202</w:t>
      </w:r>
      <w:r w:rsidR="00291749">
        <w:rPr>
          <w:rFonts w:ascii="Calibri" w:hAnsi="Calibri"/>
          <w:b/>
          <w:bCs/>
        </w:rPr>
        <w:t>5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stämman.</w:t>
      </w:r>
    </w:p>
    <w:p w14:paraId="27231BC1" w14:textId="77777777" w:rsidR="00B07CDE" w:rsidRPr="00750436" w:rsidRDefault="00B07CDE" w:rsidP="00ED63D8"/>
    <w:sectPr w:rsidR="00B07CDE" w:rsidRPr="00750436" w:rsidSect="006712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EFDB" w14:textId="77777777" w:rsidR="00835E46" w:rsidRDefault="00835E46" w:rsidP="00130C51">
      <w:pPr>
        <w:spacing w:line="240" w:lineRule="auto"/>
      </w:pPr>
      <w:r>
        <w:separator/>
      </w:r>
    </w:p>
  </w:endnote>
  <w:endnote w:type="continuationSeparator" w:id="0">
    <w:p w14:paraId="58649728" w14:textId="77777777" w:rsidR="00835E46" w:rsidRDefault="00835E46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2350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1759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CDD7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AE3A" w14:textId="77777777" w:rsidR="00835E46" w:rsidRDefault="00835E46" w:rsidP="00130C51">
      <w:pPr>
        <w:spacing w:line="240" w:lineRule="auto"/>
      </w:pPr>
      <w:r>
        <w:separator/>
      </w:r>
    </w:p>
  </w:footnote>
  <w:footnote w:type="continuationSeparator" w:id="0">
    <w:p w14:paraId="1351B768" w14:textId="77777777" w:rsidR="00835E46" w:rsidRDefault="00835E46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A0FD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7B40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ADA2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784497304">
    <w:abstractNumId w:val="2"/>
  </w:num>
  <w:num w:numId="2" w16cid:durableId="316107314">
    <w:abstractNumId w:val="3"/>
  </w:num>
  <w:num w:numId="3" w16cid:durableId="1967080419">
    <w:abstractNumId w:val="3"/>
  </w:num>
  <w:num w:numId="4" w16cid:durableId="1712537955">
    <w:abstractNumId w:val="1"/>
  </w:num>
  <w:num w:numId="5" w16cid:durableId="536115961">
    <w:abstractNumId w:val="0"/>
  </w:num>
  <w:num w:numId="6" w16cid:durableId="359936548">
    <w:abstractNumId w:val="4"/>
  </w:num>
  <w:num w:numId="7" w16cid:durableId="1195002503">
    <w:abstractNumId w:val="6"/>
  </w:num>
  <w:num w:numId="8" w16cid:durableId="332997050">
    <w:abstractNumId w:val="7"/>
  </w:num>
  <w:num w:numId="9" w16cid:durableId="1933706441">
    <w:abstractNumId w:val="8"/>
  </w:num>
  <w:num w:numId="10" w16cid:durableId="2050257935">
    <w:abstractNumId w:val="10"/>
  </w:num>
  <w:num w:numId="11" w16cid:durableId="249776968">
    <w:abstractNumId w:val="7"/>
  </w:num>
  <w:num w:numId="12" w16cid:durableId="84301653">
    <w:abstractNumId w:val="8"/>
  </w:num>
  <w:num w:numId="13" w16cid:durableId="422603664">
    <w:abstractNumId w:val="5"/>
  </w:num>
  <w:num w:numId="14" w16cid:durableId="131112873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8D"/>
    <w:rsid w:val="00011DB0"/>
    <w:rsid w:val="00024C8F"/>
    <w:rsid w:val="00026604"/>
    <w:rsid w:val="00026D94"/>
    <w:rsid w:val="00036D3A"/>
    <w:rsid w:val="00036DB0"/>
    <w:rsid w:val="000766F7"/>
    <w:rsid w:val="00084CF0"/>
    <w:rsid w:val="00096339"/>
    <w:rsid w:val="000B7CE5"/>
    <w:rsid w:val="000F0C60"/>
    <w:rsid w:val="001102D0"/>
    <w:rsid w:val="00130C51"/>
    <w:rsid w:val="00144E1C"/>
    <w:rsid w:val="00192743"/>
    <w:rsid w:val="001A05E7"/>
    <w:rsid w:val="001A17A1"/>
    <w:rsid w:val="001B0C68"/>
    <w:rsid w:val="001C3212"/>
    <w:rsid w:val="001C7B9F"/>
    <w:rsid w:val="001D075E"/>
    <w:rsid w:val="001D47D4"/>
    <w:rsid w:val="001F5965"/>
    <w:rsid w:val="00220C5C"/>
    <w:rsid w:val="00234CED"/>
    <w:rsid w:val="00241335"/>
    <w:rsid w:val="00254149"/>
    <w:rsid w:val="00260C52"/>
    <w:rsid w:val="00265227"/>
    <w:rsid w:val="00275633"/>
    <w:rsid w:val="00291749"/>
    <w:rsid w:val="00296B8D"/>
    <w:rsid w:val="002B3C7F"/>
    <w:rsid w:val="002C5AE4"/>
    <w:rsid w:val="002E1052"/>
    <w:rsid w:val="002E4826"/>
    <w:rsid w:val="00310280"/>
    <w:rsid w:val="00314D9C"/>
    <w:rsid w:val="003223C6"/>
    <w:rsid w:val="0034585F"/>
    <w:rsid w:val="00364DBA"/>
    <w:rsid w:val="00366C83"/>
    <w:rsid w:val="00381C8E"/>
    <w:rsid w:val="003A06F2"/>
    <w:rsid w:val="003A0F0D"/>
    <w:rsid w:val="003B1016"/>
    <w:rsid w:val="003B3B1C"/>
    <w:rsid w:val="003D51BC"/>
    <w:rsid w:val="003E0FA8"/>
    <w:rsid w:val="003E3FBE"/>
    <w:rsid w:val="003F03EE"/>
    <w:rsid w:val="003F56FA"/>
    <w:rsid w:val="00400A3B"/>
    <w:rsid w:val="004744B7"/>
    <w:rsid w:val="004B0F98"/>
    <w:rsid w:val="004B3C9C"/>
    <w:rsid w:val="004B7F9D"/>
    <w:rsid w:val="004C16C4"/>
    <w:rsid w:val="004C3955"/>
    <w:rsid w:val="004E0A35"/>
    <w:rsid w:val="00517FCB"/>
    <w:rsid w:val="005317B0"/>
    <w:rsid w:val="0055437F"/>
    <w:rsid w:val="00587CBC"/>
    <w:rsid w:val="005D5C00"/>
    <w:rsid w:val="006153EA"/>
    <w:rsid w:val="0063029D"/>
    <w:rsid w:val="00631A73"/>
    <w:rsid w:val="00651F19"/>
    <w:rsid w:val="006712F9"/>
    <w:rsid w:val="00671E89"/>
    <w:rsid w:val="00683549"/>
    <w:rsid w:val="00683A8B"/>
    <w:rsid w:val="00684224"/>
    <w:rsid w:val="0069103A"/>
    <w:rsid w:val="0069624F"/>
    <w:rsid w:val="006A5F9C"/>
    <w:rsid w:val="006C150E"/>
    <w:rsid w:val="006C6FFE"/>
    <w:rsid w:val="006E21EB"/>
    <w:rsid w:val="006F1268"/>
    <w:rsid w:val="00703EB2"/>
    <w:rsid w:val="00715C61"/>
    <w:rsid w:val="00730DAC"/>
    <w:rsid w:val="00740D80"/>
    <w:rsid w:val="00743AE1"/>
    <w:rsid w:val="00750436"/>
    <w:rsid w:val="00750FC6"/>
    <w:rsid w:val="00753C59"/>
    <w:rsid w:val="0075537E"/>
    <w:rsid w:val="007652DA"/>
    <w:rsid w:val="00780F4F"/>
    <w:rsid w:val="00786253"/>
    <w:rsid w:val="007B1B6A"/>
    <w:rsid w:val="007C5D03"/>
    <w:rsid w:val="007D3FC4"/>
    <w:rsid w:val="007E1EB5"/>
    <w:rsid w:val="0081317F"/>
    <w:rsid w:val="00814891"/>
    <w:rsid w:val="008222F6"/>
    <w:rsid w:val="00823DD0"/>
    <w:rsid w:val="008325E7"/>
    <w:rsid w:val="00835E46"/>
    <w:rsid w:val="008548BA"/>
    <w:rsid w:val="00883343"/>
    <w:rsid w:val="00885FEA"/>
    <w:rsid w:val="00892352"/>
    <w:rsid w:val="008940A6"/>
    <w:rsid w:val="00895B3A"/>
    <w:rsid w:val="008A1104"/>
    <w:rsid w:val="008A2698"/>
    <w:rsid w:val="008C2E35"/>
    <w:rsid w:val="008D3767"/>
    <w:rsid w:val="008E61D8"/>
    <w:rsid w:val="008F149E"/>
    <w:rsid w:val="008F1699"/>
    <w:rsid w:val="0090106A"/>
    <w:rsid w:val="00914B7E"/>
    <w:rsid w:val="00917263"/>
    <w:rsid w:val="00922A4A"/>
    <w:rsid w:val="00945A9A"/>
    <w:rsid w:val="009564D3"/>
    <w:rsid w:val="00957327"/>
    <w:rsid w:val="009650C5"/>
    <w:rsid w:val="0097608E"/>
    <w:rsid w:val="00994785"/>
    <w:rsid w:val="00997EAE"/>
    <w:rsid w:val="009F20A4"/>
    <w:rsid w:val="009F2D5E"/>
    <w:rsid w:val="00A22EB2"/>
    <w:rsid w:val="00A251A8"/>
    <w:rsid w:val="00A7161E"/>
    <w:rsid w:val="00A73C6E"/>
    <w:rsid w:val="00A803FC"/>
    <w:rsid w:val="00AA0725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61937"/>
    <w:rsid w:val="00B81486"/>
    <w:rsid w:val="00B8301D"/>
    <w:rsid w:val="00B92779"/>
    <w:rsid w:val="00BA3FD0"/>
    <w:rsid w:val="00BB38F3"/>
    <w:rsid w:val="00BC5CD6"/>
    <w:rsid w:val="00BC688D"/>
    <w:rsid w:val="00BD6101"/>
    <w:rsid w:val="00BE0A1F"/>
    <w:rsid w:val="00BF4B17"/>
    <w:rsid w:val="00BF61EF"/>
    <w:rsid w:val="00C14E86"/>
    <w:rsid w:val="00C20B84"/>
    <w:rsid w:val="00C23CCA"/>
    <w:rsid w:val="00C35636"/>
    <w:rsid w:val="00C47AF5"/>
    <w:rsid w:val="00C55CAD"/>
    <w:rsid w:val="00C57AD8"/>
    <w:rsid w:val="00C72834"/>
    <w:rsid w:val="00C74775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36DC2"/>
    <w:rsid w:val="00D4135C"/>
    <w:rsid w:val="00D42408"/>
    <w:rsid w:val="00D4680A"/>
    <w:rsid w:val="00D70067"/>
    <w:rsid w:val="00D73B11"/>
    <w:rsid w:val="00D75088"/>
    <w:rsid w:val="00DA31CB"/>
    <w:rsid w:val="00DC2F87"/>
    <w:rsid w:val="00DE490C"/>
    <w:rsid w:val="00E2373A"/>
    <w:rsid w:val="00E668E7"/>
    <w:rsid w:val="00E82BE7"/>
    <w:rsid w:val="00E866E4"/>
    <w:rsid w:val="00E932C7"/>
    <w:rsid w:val="00EA721B"/>
    <w:rsid w:val="00EB03DE"/>
    <w:rsid w:val="00ED63D8"/>
    <w:rsid w:val="00EF4A40"/>
    <w:rsid w:val="00EF72C2"/>
    <w:rsid w:val="00F1160F"/>
    <w:rsid w:val="00F27251"/>
    <w:rsid w:val="00F434DE"/>
    <w:rsid w:val="00F45F4D"/>
    <w:rsid w:val="00F50AF2"/>
    <w:rsid w:val="00F529C3"/>
    <w:rsid w:val="00F536DD"/>
    <w:rsid w:val="00F63C99"/>
    <w:rsid w:val="00F67752"/>
    <w:rsid w:val="00F72739"/>
    <w:rsid w:val="00F8752E"/>
    <w:rsid w:val="00FB01E2"/>
    <w:rsid w:val="00FB3C5F"/>
    <w:rsid w:val="00FB6886"/>
    <w:rsid w:val="00FC13E9"/>
    <w:rsid w:val="00FC34AC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F58F2"/>
  <w15:chartTrackingRefBased/>
  <w15:docId w15:val="{5A1E0295-763B-4FBA-9C96-D7864279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2-11-22%20Extra%20bolagsst&#228;mma\2022-11-22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2022-11-22 - Formulär för poströstning - LightAir AB (publ).dotx</Template>
  <TotalTime>26</TotalTime>
  <Pages>2</Pages>
  <Words>290</Words>
  <Characters>1694</Characters>
  <Application>Microsoft Office Word</Application>
  <DocSecurity>0</DocSecurity>
  <Lines>70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13</cp:revision>
  <dcterms:created xsi:type="dcterms:W3CDTF">2022-10-31T18:05:00Z</dcterms:created>
  <dcterms:modified xsi:type="dcterms:W3CDTF">2025-06-10T17:58:00Z</dcterms:modified>
</cp:coreProperties>
</file>